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24" w:rsidRPr="00503DC4" w:rsidRDefault="00297424" w:rsidP="008F595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cs="黑体" w:hint="eastAsia"/>
          <w:b/>
          <w:bCs/>
          <w:color w:val="FF0000"/>
          <w:sz w:val="84"/>
          <w:szCs w:val="84"/>
        </w:rPr>
        <w:t>启</w:t>
      </w:r>
      <w:r>
        <w:rPr>
          <w:rFonts w:ascii="黑体" w:eastAsia="黑体" w:cs="黑体"/>
          <w:b/>
          <w:bCs/>
          <w:color w:val="FF0000"/>
          <w:sz w:val="84"/>
          <w:szCs w:val="84"/>
        </w:rPr>
        <w:t xml:space="preserve"> </w:t>
      </w:r>
      <w:r>
        <w:rPr>
          <w:rFonts w:ascii="黑体" w:eastAsia="黑体" w:cs="黑体" w:hint="eastAsia"/>
          <w:b/>
          <w:bCs/>
          <w:color w:val="FF0000"/>
          <w:sz w:val="84"/>
          <w:szCs w:val="84"/>
        </w:rPr>
        <w:t>东</w:t>
      </w:r>
      <w:r>
        <w:rPr>
          <w:rFonts w:ascii="黑体" w:eastAsia="黑体" w:cs="黑体"/>
          <w:b/>
          <w:bCs/>
          <w:color w:val="FF0000"/>
          <w:sz w:val="84"/>
          <w:szCs w:val="84"/>
        </w:rPr>
        <w:t xml:space="preserve"> </w:t>
      </w:r>
      <w:r>
        <w:rPr>
          <w:rFonts w:ascii="黑体" w:eastAsia="黑体" w:cs="黑体" w:hint="eastAsia"/>
          <w:b/>
          <w:bCs/>
          <w:color w:val="FF0000"/>
          <w:sz w:val="84"/>
          <w:szCs w:val="84"/>
        </w:rPr>
        <w:t>市</w:t>
      </w:r>
      <w:r>
        <w:rPr>
          <w:rFonts w:ascii="黑体" w:eastAsia="黑体" w:cs="黑体"/>
          <w:b/>
          <w:bCs/>
          <w:color w:val="FF0000"/>
          <w:sz w:val="84"/>
          <w:szCs w:val="84"/>
        </w:rPr>
        <w:t xml:space="preserve"> </w:t>
      </w:r>
      <w:r>
        <w:rPr>
          <w:rFonts w:ascii="黑体" w:eastAsia="黑体" w:cs="黑体" w:hint="eastAsia"/>
          <w:b/>
          <w:bCs/>
          <w:color w:val="FF0000"/>
          <w:sz w:val="84"/>
          <w:szCs w:val="84"/>
        </w:rPr>
        <w:t>图</w:t>
      </w:r>
      <w:r>
        <w:rPr>
          <w:rFonts w:ascii="黑体" w:eastAsia="黑体" w:cs="黑体"/>
          <w:b/>
          <w:bCs/>
          <w:color w:val="FF0000"/>
          <w:sz w:val="84"/>
          <w:szCs w:val="84"/>
        </w:rPr>
        <w:t xml:space="preserve"> </w:t>
      </w:r>
      <w:r>
        <w:rPr>
          <w:rFonts w:ascii="黑体" w:eastAsia="黑体" w:cs="黑体" w:hint="eastAsia"/>
          <w:b/>
          <w:bCs/>
          <w:color w:val="FF0000"/>
          <w:sz w:val="84"/>
          <w:szCs w:val="84"/>
        </w:rPr>
        <w:t>书</w:t>
      </w:r>
      <w:r>
        <w:rPr>
          <w:rFonts w:ascii="黑体" w:eastAsia="黑体" w:cs="黑体"/>
          <w:b/>
          <w:bCs/>
          <w:color w:val="FF0000"/>
          <w:sz w:val="84"/>
          <w:szCs w:val="84"/>
        </w:rPr>
        <w:t xml:space="preserve"> </w:t>
      </w:r>
      <w:r>
        <w:rPr>
          <w:rFonts w:ascii="黑体" w:eastAsia="黑体" w:cs="黑体" w:hint="eastAsia"/>
          <w:b/>
          <w:bCs/>
          <w:color w:val="FF0000"/>
          <w:sz w:val="84"/>
          <w:szCs w:val="84"/>
        </w:rPr>
        <w:t>馆</w:t>
      </w:r>
    </w:p>
    <w:p w:rsidR="00297424" w:rsidRDefault="00297424" w:rsidP="008F5955">
      <w:pPr>
        <w:jc w:val="center"/>
        <w:rPr>
          <w:rFonts w:ascii="黑体" w:eastAsia="黑体"/>
          <w:sz w:val="10"/>
          <w:szCs w:val="10"/>
        </w:rPr>
      </w:pPr>
    </w:p>
    <w:p w:rsidR="00297424" w:rsidRDefault="00297424" w:rsidP="008F5955">
      <w:pPr>
        <w:jc w:val="center"/>
        <w:rPr>
          <w:rFonts w:ascii="黑体" w:eastAsia="黑体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left:0;text-align:left;margin-left:149.9pt;margin-top:7.35pt;width:156pt;height:36pt;z-index:251658240" filled="f" stroked="f">
            <v:textbox>
              <w:txbxContent>
                <w:p w:rsidR="00297424" w:rsidRDefault="00297424" w:rsidP="008F5955">
                  <w:pPr>
                    <w:jc w:val="center"/>
                  </w:pPr>
                  <w:r>
                    <w:rPr>
                      <w:rFonts w:ascii="黑体" w:eastAsia="黑体" w:cs="黑体" w:hint="eastAsia"/>
                      <w:color w:val="000000"/>
                      <w:sz w:val="28"/>
                      <w:szCs w:val="28"/>
                    </w:rPr>
                    <w:t>启图</w:t>
                  </w:r>
                  <w:r>
                    <w:rPr>
                      <w:rFonts w:ascii="宋体" w:hAnsi="宋体" w:cs="宋体" w:hint="eastAsia"/>
                      <w:color w:val="000000"/>
                      <w:sz w:val="28"/>
                      <w:szCs w:val="28"/>
                    </w:rPr>
                    <w:t>〔</w:t>
                  </w:r>
                  <w:r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  <w:t>2015</w:t>
                  </w:r>
                  <w:r>
                    <w:rPr>
                      <w:rFonts w:ascii="宋体" w:hAnsi="宋体" w:cs="宋体" w:hint="eastAsia"/>
                      <w:color w:val="000000"/>
                      <w:sz w:val="28"/>
                      <w:szCs w:val="28"/>
                    </w:rPr>
                    <w:t>〕</w:t>
                  </w:r>
                  <w:r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  <w:t>11</w:t>
                  </w:r>
                  <w:r>
                    <w:rPr>
                      <w:rFonts w:ascii="宋体" w:hAnsi="宋体" w:cs="宋体" w:hint="eastAsia"/>
                      <w:color w:val="000000"/>
                      <w:sz w:val="28"/>
                      <w:szCs w:val="28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>
          <v:line id="直线 2" o:spid="_x0000_s1027" style="position:absolute;left:0;text-align:left;flip:y;z-index:251657216" from="2.45pt,40.25pt" to="453.2pt,40.95pt" strokecolor="red" strokeweight="3pt">
            <v:fill o:detectmouseclick="t"/>
          </v:line>
        </w:pict>
      </w:r>
    </w:p>
    <w:p w:rsidR="00297424" w:rsidRDefault="00297424" w:rsidP="008F5955">
      <w:pPr>
        <w:jc w:val="center"/>
        <w:rPr>
          <w:rFonts w:ascii="黑体" w:eastAsia="黑体"/>
          <w:b/>
          <w:bCs/>
          <w:sz w:val="44"/>
          <w:szCs w:val="44"/>
        </w:rPr>
      </w:pPr>
    </w:p>
    <w:p w:rsidR="00297424" w:rsidRDefault="00297424" w:rsidP="008F5955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启东市图书馆</w:t>
      </w:r>
      <w:r>
        <w:rPr>
          <w:rFonts w:ascii="黑体" w:eastAsia="黑体" w:cs="黑体"/>
          <w:b/>
          <w:bCs/>
          <w:sz w:val="44"/>
          <w:szCs w:val="44"/>
        </w:rPr>
        <w:t>2016</w:t>
      </w:r>
      <w:r>
        <w:rPr>
          <w:rFonts w:ascii="黑体" w:eastAsia="黑体" w:cs="黑体" w:hint="eastAsia"/>
          <w:b/>
          <w:bCs/>
          <w:sz w:val="44"/>
          <w:szCs w:val="44"/>
        </w:rPr>
        <w:t>年度工作计划</w:t>
      </w:r>
    </w:p>
    <w:p w:rsidR="00297424" w:rsidRDefault="00297424" w:rsidP="008F1501">
      <w:pPr>
        <w:ind w:firstLineChars="200" w:firstLine="31680"/>
        <w:rPr>
          <w:rFonts w:ascii="仿宋_GB2312" w:eastAsia="仿宋_GB2312"/>
          <w:sz w:val="28"/>
          <w:szCs w:val="28"/>
        </w:rPr>
      </w:pPr>
    </w:p>
    <w:p w:rsidR="00297424" w:rsidRPr="00526F8D" w:rsidRDefault="00297424" w:rsidP="008F5955">
      <w:pPr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8F5955">
        <w:rPr>
          <w:rFonts w:ascii="仿宋_GB2312" w:eastAsia="仿宋_GB2312" w:hAnsi="宋体" w:cs="仿宋_GB2312" w:hint="eastAsia"/>
          <w:sz w:val="32"/>
          <w:szCs w:val="32"/>
        </w:rPr>
        <w:t>根据启东市文化广电新闻出版局</w:t>
      </w:r>
      <w:r>
        <w:rPr>
          <w:rFonts w:ascii="仿宋_GB2312" w:eastAsia="仿宋_GB2312" w:hAnsi="宋体" w:cs="仿宋_GB2312" w:hint="eastAsia"/>
          <w:sz w:val="32"/>
          <w:szCs w:val="32"/>
        </w:rPr>
        <w:t>对我单位</w:t>
      </w:r>
      <w:r w:rsidRPr="008F5955">
        <w:rPr>
          <w:rFonts w:ascii="仿宋_GB2312" w:eastAsia="仿宋_GB2312" w:hAnsi="宋体" w:cs="仿宋_GB2312" w:hint="eastAsia"/>
          <w:sz w:val="32"/>
          <w:szCs w:val="32"/>
        </w:rPr>
        <w:t>的工作要求，进一步认识读者对图书馆工作的新要求，提高对图书馆建设重要性的</w:t>
      </w:r>
      <w:hyperlink r:id="rId7" w:tooltip="认识" w:history="1">
        <w:r w:rsidRPr="008F5955">
          <w:rPr>
            <w:rFonts w:ascii="仿宋_GB2312" w:eastAsia="仿宋_GB2312" w:hAnsi="宋体" w:cs="仿宋_GB2312" w:hint="eastAsia"/>
            <w:sz w:val="32"/>
            <w:szCs w:val="32"/>
          </w:rPr>
          <w:t>认识</w:t>
        </w:r>
      </w:hyperlink>
      <w:r w:rsidRPr="008F5955"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牢固树立</w:t>
      </w:r>
      <w:r w:rsidRPr="008F5955">
        <w:rPr>
          <w:rFonts w:ascii="仿宋_GB2312" w:eastAsia="仿宋_GB2312" w:hAnsi="宋体" w:cs="仿宋_GB2312" w:hint="eastAsia"/>
          <w:sz w:val="32"/>
          <w:szCs w:val="32"/>
        </w:rPr>
        <w:t>服务市民的思想意识，充分发挥图书馆在</w:t>
      </w:r>
      <w:r>
        <w:rPr>
          <w:rFonts w:ascii="仿宋_GB2312" w:eastAsia="仿宋_GB2312" w:hAnsi="宋体" w:cs="仿宋_GB2312" w:hint="eastAsia"/>
          <w:sz w:val="32"/>
          <w:szCs w:val="32"/>
        </w:rPr>
        <w:t>市民</w:t>
      </w:r>
      <w:r w:rsidRPr="008F5955">
        <w:rPr>
          <w:rFonts w:ascii="仿宋_GB2312" w:eastAsia="仿宋_GB2312" w:hAnsi="宋体" w:cs="仿宋_GB2312" w:hint="eastAsia"/>
          <w:sz w:val="32"/>
          <w:szCs w:val="32"/>
        </w:rPr>
        <w:t>生活、学习及工作中的作用，提高图书资源的使用价值，使图书馆的管理工作进一步科学化、规范化，特制定本年图书馆工作计划。</w:t>
      </w:r>
    </w:p>
    <w:p w:rsidR="00297424" w:rsidRPr="008F5955" w:rsidRDefault="00297424" w:rsidP="00252EF4">
      <w:pPr>
        <w:pStyle w:val="NormalWeb"/>
        <w:numPr>
          <w:ilvl w:val="0"/>
          <w:numId w:val="2"/>
        </w:numPr>
        <w:spacing w:line="360" w:lineRule="auto"/>
        <w:ind w:left="0" w:firstLine="737"/>
        <w:rPr>
          <w:rFonts w:ascii="仿宋_GB2312" w:eastAsia="仿宋_GB2312" w:cs="Times New Roman"/>
          <w:kern w:val="2"/>
          <w:sz w:val="32"/>
          <w:szCs w:val="32"/>
        </w:rPr>
      </w:pP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继续做好阵地服务工作，保证各窗口正常有序开放。</w:t>
      </w:r>
    </w:p>
    <w:p w:rsidR="00297424" w:rsidRPr="008F5955" w:rsidRDefault="00297424" w:rsidP="00252EF4">
      <w:pPr>
        <w:pStyle w:val="NormalWeb"/>
        <w:numPr>
          <w:ilvl w:val="0"/>
          <w:numId w:val="2"/>
        </w:numPr>
        <w:spacing w:line="360" w:lineRule="auto"/>
        <w:ind w:left="0" w:firstLine="737"/>
        <w:rPr>
          <w:rFonts w:ascii="仿宋_GB2312" w:eastAsia="仿宋_GB2312" w:cs="Times New Roman"/>
          <w:kern w:val="2"/>
          <w:sz w:val="32"/>
          <w:szCs w:val="32"/>
        </w:rPr>
      </w:pP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加强职工业务素质培训。</w:t>
      </w:r>
    </w:p>
    <w:p w:rsidR="00297424" w:rsidRPr="008F5955" w:rsidRDefault="00297424" w:rsidP="00252EF4">
      <w:pPr>
        <w:pStyle w:val="NormalWeb"/>
        <w:numPr>
          <w:ilvl w:val="0"/>
          <w:numId w:val="2"/>
        </w:numPr>
        <w:spacing w:line="360" w:lineRule="auto"/>
        <w:ind w:left="0" w:firstLine="737"/>
        <w:rPr>
          <w:rFonts w:ascii="仿宋_GB2312" w:eastAsia="仿宋_GB2312" w:cs="Times New Roman"/>
          <w:kern w:val="2"/>
          <w:sz w:val="32"/>
          <w:szCs w:val="32"/>
        </w:rPr>
      </w:pP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组织开展系列“爱上阅读</w:t>
      </w:r>
      <w:r w:rsidRPr="008F5955">
        <w:rPr>
          <w:rFonts w:ascii="仿宋_GB2312" w:eastAsia="仿宋_GB2312" w:cs="仿宋_GB2312"/>
          <w:kern w:val="2"/>
          <w:sz w:val="32"/>
          <w:szCs w:val="32"/>
        </w:rPr>
        <w:t xml:space="preserve"> </w:t>
      </w: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书写梦想”系列征文活动。</w:t>
      </w:r>
    </w:p>
    <w:p w:rsidR="00297424" w:rsidRPr="008F5955" w:rsidRDefault="00297424" w:rsidP="00252EF4">
      <w:pPr>
        <w:pStyle w:val="NormalWeb"/>
        <w:numPr>
          <w:ilvl w:val="0"/>
          <w:numId w:val="2"/>
        </w:numPr>
        <w:spacing w:line="360" w:lineRule="auto"/>
        <w:ind w:left="0" w:firstLine="737"/>
        <w:rPr>
          <w:rFonts w:ascii="仿宋_GB2312" w:eastAsia="仿宋_GB2312" w:cs="Times New Roman"/>
          <w:kern w:val="2"/>
          <w:sz w:val="32"/>
          <w:szCs w:val="32"/>
        </w:rPr>
      </w:pP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组织开展新春系列活动。（</w:t>
      </w:r>
      <w:r w:rsidRPr="008F5955">
        <w:rPr>
          <w:rFonts w:ascii="仿宋_GB2312" w:eastAsia="仿宋_GB2312" w:cs="仿宋_GB2312"/>
          <w:kern w:val="2"/>
          <w:sz w:val="32"/>
          <w:szCs w:val="32"/>
        </w:rPr>
        <w:t>1</w:t>
      </w: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）组织评选到</w:t>
      </w:r>
      <w:r w:rsidRPr="008F5955">
        <w:rPr>
          <w:rFonts w:ascii="仿宋_GB2312" w:eastAsia="仿宋_GB2312" w:cs="仿宋_GB2312"/>
          <w:kern w:val="2"/>
          <w:sz w:val="32"/>
          <w:szCs w:val="32"/>
        </w:rPr>
        <w:t>2015</w:t>
      </w: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优秀小读者和优秀小小管理员去新华书店免费挑选</w:t>
      </w:r>
      <w:r w:rsidRPr="008F5955">
        <w:rPr>
          <w:rFonts w:ascii="仿宋_GB2312" w:eastAsia="仿宋_GB2312" w:cs="仿宋_GB2312"/>
          <w:kern w:val="2"/>
          <w:sz w:val="32"/>
          <w:szCs w:val="32"/>
        </w:rPr>
        <w:t>1-2</w:t>
      </w: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本喜欢的儿童书籍和观看一场免费电影（由图书馆买单）（</w:t>
      </w:r>
      <w:r w:rsidRPr="008F5955">
        <w:rPr>
          <w:rFonts w:ascii="仿宋_GB2312" w:eastAsia="仿宋_GB2312" w:cs="仿宋_GB2312"/>
          <w:kern w:val="2"/>
          <w:sz w:val="32"/>
          <w:szCs w:val="32"/>
        </w:rPr>
        <w:t>2</w:t>
      </w: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）组织我市书法爱好者在图书馆现场写春联赠送读者。（</w:t>
      </w:r>
      <w:r w:rsidRPr="008F5955">
        <w:rPr>
          <w:rFonts w:ascii="仿宋_GB2312" w:eastAsia="仿宋_GB2312" w:cs="仿宋_GB2312"/>
          <w:kern w:val="2"/>
          <w:sz w:val="32"/>
          <w:szCs w:val="32"/>
        </w:rPr>
        <w:t>3</w:t>
      </w: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）对新春第一天来图书馆的前</w:t>
      </w:r>
      <w:r w:rsidRPr="008F5955">
        <w:rPr>
          <w:rFonts w:ascii="仿宋_GB2312" w:eastAsia="仿宋_GB2312" w:cs="仿宋_GB2312"/>
          <w:kern w:val="2"/>
          <w:sz w:val="32"/>
          <w:szCs w:val="32"/>
        </w:rPr>
        <w:t>80</w:t>
      </w: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名读者免费赠送一本新书。（</w:t>
      </w:r>
      <w:r w:rsidRPr="008F5955">
        <w:rPr>
          <w:rFonts w:ascii="仿宋_GB2312" w:eastAsia="仿宋_GB2312" w:cs="仿宋_GB2312"/>
          <w:kern w:val="2"/>
          <w:sz w:val="32"/>
          <w:szCs w:val="32"/>
        </w:rPr>
        <w:t>4</w:t>
      </w: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）新春少儿才猜灯谜活动（猜中有小奖品）</w:t>
      </w:r>
    </w:p>
    <w:p w:rsidR="00297424" w:rsidRPr="008F5955" w:rsidRDefault="00297424" w:rsidP="00252EF4">
      <w:pPr>
        <w:pStyle w:val="NormalWeb"/>
        <w:numPr>
          <w:ilvl w:val="0"/>
          <w:numId w:val="2"/>
        </w:numPr>
        <w:spacing w:line="360" w:lineRule="auto"/>
        <w:ind w:left="0" w:firstLine="737"/>
        <w:rPr>
          <w:rFonts w:ascii="仿宋_GB2312" w:eastAsia="仿宋_GB2312" w:cs="Times New Roman"/>
          <w:kern w:val="2"/>
          <w:sz w:val="32"/>
          <w:szCs w:val="32"/>
        </w:rPr>
      </w:pP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组织开展</w:t>
      </w:r>
      <w:r w:rsidRPr="008F5955">
        <w:rPr>
          <w:rFonts w:ascii="仿宋_GB2312" w:eastAsia="仿宋_GB2312" w:cs="仿宋_GB2312"/>
          <w:kern w:val="2"/>
          <w:sz w:val="32"/>
          <w:szCs w:val="32"/>
        </w:rPr>
        <w:t>4.23</w:t>
      </w: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读书节，“书香启东”经典诗文诵读大赛。</w:t>
      </w:r>
    </w:p>
    <w:p w:rsidR="00297424" w:rsidRPr="008F5955" w:rsidRDefault="00297424" w:rsidP="00252EF4">
      <w:pPr>
        <w:pStyle w:val="NormalWeb"/>
        <w:numPr>
          <w:ilvl w:val="0"/>
          <w:numId w:val="2"/>
        </w:numPr>
        <w:spacing w:line="360" w:lineRule="auto"/>
        <w:ind w:left="0" w:firstLine="737"/>
        <w:rPr>
          <w:rFonts w:ascii="仿宋_GB2312" w:eastAsia="仿宋_GB2312" w:cs="Times New Roman"/>
          <w:kern w:val="2"/>
          <w:sz w:val="32"/>
          <w:szCs w:val="32"/>
        </w:rPr>
      </w:pP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组织开展红读征文活动。</w:t>
      </w:r>
    </w:p>
    <w:p w:rsidR="00297424" w:rsidRPr="008F5955" w:rsidRDefault="00297424" w:rsidP="00252EF4">
      <w:pPr>
        <w:pStyle w:val="NormalWeb"/>
        <w:numPr>
          <w:ilvl w:val="0"/>
          <w:numId w:val="2"/>
        </w:numPr>
        <w:spacing w:line="360" w:lineRule="auto"/>
        <w:ind w:left="0" w:firstLine="737"/>
        <w:rPr>
          <w:rFonts w:ascii="仿宋_GB2312" w:eastAsia="仿宋_GB2312" w:cs="Times New Roman"/>
          <w:kern w:val="2"/>
          <w:sz w:val="32"/>
          <w:szCs w:val="32"/>
        </w:rPr>
      </w:pP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组织开展“我的书屋</w:t>
      </w:r>
      <w:r w:rsidRPr="008F5955">
        <w:rPr>
          <w:rFonts w:ascii="仿宋_GB2312" w:eastAsia="仿宋_GB2312" w:cs="仿宋_GB2312"/>
          <w:kern w:val="2"/>
          <w:sz w:val="32"/>
          <w:szCs w:val="32"/>
        </w:rPr>
        <w:t xml:space="preserve"> </w:t>
      </w: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我的梦”农民读书征文</w:t>
      </w:r>
    </w:p>
    <w:p w:rsidR="00297424" w:rsidRPr="008F5955" w:rsidRDefault="00297424" w:rsidP="00252EF4">
      <w:pPr>
        <w:pStyle w:val="NormalWeb"/>
        <w:numPr>
          <w:ilvl w:val="0"/>
          <w:numId w:val="2"/>
        </w:numPr>
        <w:spacing w:line="360" w:lineRule="auto"/>
        <w:ind w:left="0" w:firstLine="737"/>
        <w:rPr>
          <w:rFonts w:ascii="仿宋_GB2312" w:eastAsia="仿宋_GB2312" w:cs="Times New Roman"/>
          <w:kern w:val="2"/>
          <w:sz w:val="32"/>
          <w:szCs w:val="32"/>
        </w:rPr>
      </w:pP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“阅读让生活更精彩”征文演讲比赛</w:t>
      </w:r>
    </w:p>
    <w:p w:rsidR="00297424" w:rsidRPr="008F5955" w:rsidRDefault="00297424" w:rsidP="00252EF4">
      <w:pPr>
        <w:pStyle w:val="NormalWeb"/>
        <w:numPr>
          <w:ilvl w:val="0"/>
          <w:numId w:val="2"/>
        </w:numPr>
        <w:spacing w:line="360" w:lineRule="auto"/>
        <w:ind w:left="0" w:firstLine="737"/>
        <w:rPr>
          <w:rFonts w:ascii="仿宋_GB2312" w:eastAsia="仿宋_GB2312" w:cs="Times New Roman"/>
          <w:kern w:val="2"/>
          <w:sz w:val="32"/>
          <w:szCs w:val="32"/>
        </w:rPr>
      </w:pP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启吾大讲堂举办各类讲座：一年</w:t>
      </w:r>
      <w:r w:rsidRPr="008F5955">
        <w:rPr>
          <w:rFonts w:ascii="仿宋_GB2312" w:eastAsia="仿宋_GB2312" w:cs="仿宋_GB2312"/>
          <w:kern w:val="2"/>
          <w:sz w:val="32"/>
          <w:szCs w:val="32"/>
        </w:rPr>
        <w:t>24</w:t>
      </w: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次。</w:t>
      </w:r>
    </w:p>
    <w:p w:rsidR="00297424" w:rsidRPr="008F5955" w:rsidRDefault="00297424" w:rsidP="00252EF4">
      <w:pPr>
        <w:pStyle w:val="NormalWeb"/>
        <w:numPr>
          <w:ilvl w:val="0"/>
          <w:numId w:val="2"/>
        </w:numPr>
        <w:spacing w:line="360" w:lineRule="auto"/>
        <w:ind w:left="0" w:firstLine="737"/>
        <w:rPr>
          <w:rFonts w:ascii="仿宋_GB2312" w:eastAsia="仿宋_GB2312" w:cs="Times New Roman"/>
          <w:kern w:val="2"/>
          <w:sz w:val="32"/>
          <w:szCs w:val="32"/>
        </w:rPr>
      </w:pP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展览</w:t>
      </w:r>
      <w:r w:rsidRPr="008F5955">
        <w:rPr>
          <w:rFonts w:ascii="仿宋_GB2312" w:eastAsia="仿宋_GB2312" w:cs="仿宋_GB2312"/>
          <w:kern w:val="2"/>
          <w:sz w:val="32"/>
          <w:szCs w:val="32"/>
        </w:rPr>
        <w:t>——</w:t>
      </w: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季度展：吉祥中国</w:t>
      </w:r>
      <w:r w:rsidRPr="008F5955">
        <w:rPr>
          <w:rFonts w:ascii="仿宋_GB2312" w:eastAsia="仿宋_GB2312" w:cs="仿宋_GB2312"/>
          <w:kern w:val="2"/>
          <w:sz w:val="32"/>
          <w:szCs w:val="32"/>
        </w:rPr>
        <w:t>——</w:t>
      </w: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中国传统吉祥文化展；我们一起学雷锋</w:t>
      </w:r>
      <w:r w:rsidRPr="008F5955">
        <w:rPr>
          <w:rFonts w:ascii="仿宋_GB2312" w:eastAsia="仿宋_GB2312" w:cs="仿宋_GB2312"/>
          <w:kern w:val="2"/>
          <w:sz w:val="32"/>
          <w:szCs w:val="32"/>
        </w:rPr>
        <w:t>——</w:t>
      </w: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大型图片资料展；天下为公</w:t>
      </w:r>
      <w:r w:rsidRPr="008F5955">
        <w:rPr>
          <w:rFonts w:ascii="仿宋_GB2312" w:eastAsia="仿宋_GB2312" w:cs="仿宋_GB2312"/>
          <w:kern w:val="2"/>
          <w:sz w:val="32"/>
          <w:szCs w:val="32"/>
        </w:rPr>
        <w:t>——</w:t>
      </w: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中国共产党的廉政建设；朝花名拾</w:t>
      </w:r>
      <w:r w:rsidRPr="008F5955">
        <w:rPr>
          <w:rFonts w:ascii="仿宋_GB2312" w:eastAsia="仿宋_GB2312" w:cs="仿宋_GB2312"/>
          <w:kern w:val="2"/>
          <w:sz w:val="32"/>
          <w:szCs w:val="32"/>
        </w:rPr>
        <w:t>——</w:t>
      </w: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江苏历史名人故居掠影；</w:t>
      </w:r>
    </w:p>
    <w:p w:rsidR="00297424" w:rsidRPr="008F5955" w:rsidRDefault="00297424" w:rsidP="00252EF4">
      <w:pPr>
        <w:pStyle w:val="NormalWeb"/>
        <w:numPr>
          <w:ilvl w:val="0"/>
          <w:numId w:val="2"/>
        </w:numPr>
        <w:spacing w:line="360" w:lineRule="auto"/>
        <w:ind w:left="0" w:firstLine="737"/>
        <w:rPr>
          <w:rFonts w:ascii="仿宋_GB2312" w:eastAsia="仿宋_GB2312" w:cs="Times New Roman"/>
          <w:kern w:val="2"/>
          <w:sz w:val="32"/>
          <w:szCs w:val="32"/>
        </w:rPr>
      </w:pP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继续做好古籍保护、普查工作。</w:t>
      </w:r>
    </w:p>
    <w:p w:rsidR="00297424" w:rsidRPr="008F5955" w:rsidRDefault="00297424" w:rsidP="00252EF4">
      <w:pPr>
        <w:pStyle w:val="NormalWeb"/>
        <w:numPr>
          <w:ilvl w:val="0"/>
          <w:numId w:val="2"/>
        </w:numPr>
        <w:spacing w:line="360" w:lineRule="auto"/>
        <w:ind w:left="0" w:firstLine="737"/>
        <w:rPr>
          <w:rFonts w:ascii="仿宋_GB2312" w:eastAsia="仿宋_GB2312" w:cs="Times New Roman"/>
          <w:kern w:val="2"/>
          <w:sz w:val="32"/>
          <w:szCs w:val="32"/>
        </w:rPr>
      </w:pPr>
      <w:r w:rsidRPr="008F5955">
        <w:rPr>
          <w:rFonts w:ascii="仿宋_GB2312" w:eastAsia="仿宋_GB2312" w:cs="仿宋_GB2312" w:hint="eastAsia"/>
          <w:kern w:val="2"/>
          <w:sz w:val="32"/>
          <w:szCs w:val="32"/>
        </w:rPr>
        <w:t>对影像放映区进行改造。</w:t>
      </w:r>
    </w:p>
    <w:p w:rsidR="00297424" w:rsidRDefault="00297424" w:rsidP="00DF376A">
      <w:pPr>
        <w:pStyle w:val="NormalWeb"/>
        <w:spacing w:line="360" w:lineRule="auto"/>
        <w:ind w:left="120"/>
        <w:rPr>
          <w:rFonts w:ascii="仿宋_GB2312" w:eastAsia="仿宋_GB2312" w:cs="Times New Roman"/>
          <w:sz w:val="32"/>
          <w:szCs w:val="32"/>
        </w:rPr>
      </w:pPr>
    </w:p>
    <w:p w:rsidR="00297424" w:rsidRPr="00252EF4" w:rsidRDefault="00297424" w:rsidP="008F1501">
      <w:pPr>
        <w:pStyle w:val="Date"/>
        <w:wordWrap w:val="0"/>
        <w:ind w:leftChars="47" w:left="31680" w:firstLineChars="1700" w:firstLine="31680"/>
        <w:jc w:val="right"/>
        <w:rPr>
          <w:rFonts w:ascii="仿宋_GB2312" w:eastAsia="仿宋_GB2312" w:hAnsi="宋体"/>
          <w:sz w:val="32"/>
          <w:szCs w:val="32"/>
        </w:rPr>
      </w:pPr>
      <w:r w:rsidRPr="00252EF4">
        <w:rPr>
          <w:rFonts w:ascii="仿宋_GB2312" w:eastAsia="仿宋_GB2312" w:hAnsi="宋体" w:cs="仿宋_GB2312" w:hint="eastAsia"/>
          <w:sz w:val="32"/>
          <w:szCs w:val="32"/>
        </w:rPr>
        <w:t>启东市图书馆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297424" w:rsidRPr="00252EF4" w:rsidRDefault="00297424" w:rsidP="008F1501">
      <w:pPr>
        <w:pStyle w:val="Date"/>
        <w:ind w:leftChars="47" w:left="31680" w:firstLineChars="1600" w:firstLine="31680"/>
        <w:jc w:val="right"/>
        <w:rPr>
          <w:rFonts w:ascii="仿宋_GB2312" w:eastAsia="仿宋_GB2312" w:hAnsi="宋体"/>
          <w:sz w:val="32"/>
          <w:szCs w:val="32"/>
        </w:rPr>
      </w:pPr>
      <w:r w:rsidRPr="00252EF4">
        <w:rPr>
          <w:rFonts w:ascii="仿宋_GB2312" w:eastAsia="仿宋_GB2312" w:hAnsi="宋体" w:cs="仿宋_GB2312"/>
          <w:sz w:val="32"/>
          <w:szCs w:val="32"/>
        </w:rPr>
        <w:t>201</w:t>
      </w:r>
      <w:r>
        <w:rPr>
          <w:rFonts w:ascii="仿宋_GB2312" w:eastAsia="仿宋_GB2312" w:hAnsi="宋体" w:cs="仿宋_GB2312"/>
          <w:sz w:val="32"/>
          <w:szCs w:val="32"/>
        </w:rPr>
        <w:t>5</w:t>
      </w:r>
      <w:r w:rsidRPr="00252EF4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252EF4">
        <w:rPr>
          <w:rFonts w:ascii="仿宋_GB2312" w:eastAsia="仿宋_GB2312" w:hAnsi="宋体" w:cs="仿宋_GB2312"/>
          <w:sz w:val="32"/>
          <w:szCs w:val="32"/>
        </w:rPr>
        <w:t>12</w:t>
      </w:r>
      <w:r w:rsidRPr="00252EF4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252EF4">
        <w:rPr>
          <w:rFonts w:ascii="仿宋_GB2312" w:eastAsia="仿宋_GB2312" w:hAnsi="宋体" w:cs="仿宋_GB2312"/>
          <w:sz w:val="32"/>
          <w:szCs w:val="32"/>
        </w:rPr>
        <w:t>30</w:t>
      </w:r>
      <w:r w:rsidRPr="00252EF4"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297424" w:rsidRPr="0087745E" w:rsidRDefault="00297424" w:rsidP="00252EF4">
      <w:pPr>
        <w:rPr>
          <w:sz w:val="32"/>
          <w:szCs w:val="32"/>
        </w:rPr>
      </w:pPr>
    </w:p>
    <w:p w:rsidR="00297424" w:rsidRDefault="00297424" w:rsidP="00252EF4">
      <w:pPr>
        <w:spacing w:line="460" w:lineRule="exact"/>
        <w:rPr>
          <w:rFonts w:ascii="黑体" w:eastAsia="黑体" w:hAnsi="宋体" w:cs="黑体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主题词：</w:t>
      </w:r>
      <w:r>
        <w:rPr>
          <w:rFonts w:ascii="黑体" w:eastAsia="黑体" w:hAnsi="宋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宋体" w:cs="黑体" w:hint="eastAsia"/>
          <w:b/>
          <w:bCs/>
          <w:sz w:val="36"/>
          <w:szCs w:val="36"/>
        </w:rPr>
        <w:t>工作</w:t>
      </w:r>
      <w:r>
        <w:rPr>
          <w:rFonts w:ascii="黑体" w:eastAsia="黑体" w:hAnsi="宋体" w:cs="黑体"/>
          <w:b/>
          <w:bCs/>
          <w:sz w:val="36"/>
          <w:szCs w:val="36"/>
        </w:rPr>
        <w:t xml:space="preserve">   </w:t>
      </w:r>
      <w:r>
        <w:rPr>
          <w:rFonts w:ascii="黑体" w:eastAsia="黑体" w:hAnsi="宋体" w:cs="黑体" w:hint="eastAsia"/>
          <w:b/>
          <w:bCs/>
          <w:sz w:val="36"/>
          <w:szCs w:val="36"/>
        </w:rPr>
        <w:t>计划</w:t>
      </w:r>
      <w:r>
        <w:rPr>
          <w:rFonts w:ascii="黑体" w:eastAsia="黑体" w:hAnsi="宋体" w:cs="黑体"/>
          <w:b/>
          <w:bCs/>
          <w:sz w:val="36"/>
          <w:szCs w:val="36"/>
        </w:rPr>
        <w:t xml:space="preserve">   </w:t>
      </w:r>
      <w:r>
        <w:rPr>
          <w:rFonts w:ascii="黑体" w:eastAsia="黑体" w:hAnsi="宋体" w:cs="黑体" w:hint="eastAsia"/>
          <w:b/>
          <w:bCs/>
          <w:sz w:val="36"/>
          <w:szCs w:val="36"/>
        </w:rPr>
        <w:t>服务</w:t>
      </w:r>
      <w:r>
        <w:rPr>
          <w:rFonts w:ascii="黑体" w:eastAsia="黑体" w:hAnsi="宋体" w:cs="黑体"/>
          <w:b/>
          <w:bCs/>
          <w:sz w:val="36"/>
          <w:szCs w:val="36"/>
        </w:rPr>
        <w:t xml:space="preserve">    </w:t>
      </w:r>
      <w:r>
        <w:rPr>
          <w:rFonts w:ascii="黑体" w:eastAsia="黑体" w:hAnsi="宋体" w:cs="黑体"/>
          <w:sz w:val="36"/>
          <w:szCs w:val="36"/>
        </w:rPr>
        <w:t xml:space="preserve">                       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297424">
        <w:trPr>
          <w:trHeight w:val="674"/>
        </w:trPr>
        <w:tc>
          <w:tcPr>
            <w:tcW w:w="9000" w:type="dxa"/>
            <w:tcBorders>
              <w:left w:val="nil"/>
              <w:right w:val="nil"/>
            </w:tcBorders>
            <w:vAlign w:val="center"/>
          </w:tcPr>
          <w:p w:rsidR="00297424" w:rsidRDefault="00297424" w:rsidP="004723E0">
            <w:pPr>
              <w:spacing w:line="46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抄送：启东市文化广电新闻出版局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                      </w:t>
            </w:r>
          </w:p>
        </w:tc>
      </w:tr>
    </w:tbl>
    <w:p w:rsidR="00297424" w:rsidRPr="00043B9C" w:rsidRDefault="00297424" w:rsidP="00252EF4">
      <w:pPr>
        <w:spacing w:line="460" w:lineRule="exact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启东市图书馆办公室</w:t>
      </w:r>
      <w:r>
        <w:rPr>
          <w:rFonts w:ascii="宋体" w:hAnsi="宋体" w:cs="宋体"/>
          <w:sz w:val="32"/>
          <w:szCs w:val="32"/>
        </w:rPr>
        <w:t xml:space="preserve">                  2015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12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30</w:t>
      </w:r>
      <w:r>
        <w:rPr>
          <w:rFonts w:ascii="宋体" w:hAnsi="宋体" w:cs="宋体" w:hint="eastAsia"/>
          <w:sz w:val="32"/>
          <w:szCs w:val="32"/>
        </w:rPr>
        <w:t>日印发</w:t>
      </w:r>
    </w:p>
    <w:p w:rsidR="00297424" w:rsidRPr="008F5955" w:rsidRDefault="00297424" w:rsidP="00DF376A">
      <w:pPr>
        <w:pStyle w:val="NormalWeb"/>
        <w:spacing w:line="360" w:lineRule="auto"/>
        <w:ind w:left="120"/>
        <w:rPr>
          <w:rFonts w:ascii="仿宋_GB2312" w:eastAsia="仿宋_GB2312" w:cs="Times New Roman"/>
          <w:sz w:val="32"/>
          <w:szCs w:val="32"/>
        </w:rPr>
      </w:pPr>
    </w:p>
    <w:sectPr w:rsidR="00297424" w:rsidRPr="008F5955" w:rsidSect="007F258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24" w:rsidRDefault="00297424" w:rsidP="00716A0A">
      <w:r>
        <w:separator/>
      </w:r>
    </w:p>
  </w:endnote>
  <w:endnote w:type="continuationSeparator" w:id="0">
    <w:p w:rsidR="00297424" w:rsidRDefault="00297424" w:rsidP="0071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官帕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24" w:rsidRDefault="00297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24" w:rsidRDefault="00297424" w:rsidP="00716A0A">
      <w:r>
        <w:separator/>
      </w:r>
    </w:p>
  </w:footnote>
  <w:footnote w:type="continuationSeparator" w:id="0">
    <w:p w:rsidR="00297424" w:rsidRDefault="00297424" w:rsidP="0071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24" w:rsidRDefault="00297424" w:rsidP="007023F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6BFC"/>
    <w:multiLevelType w:val="hybridMultilevel"/>
    <w:tmpl w:val="E8908C66"/>
    <w:lvl w:ilvl="0" w:tplc="421A314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>
      <w:start w:val="1"/>
      <w:numFmt w:val="lowerRoman"/>
      <w:lvlText w:val="%3."/>
      <w:lvlJc w:val="right"/>
      <w:pPr>
        <w:ind w:left="1822" w:hanging="420"/>
      </w:pPr>
    </w:lvl>
    <w:lvl w:ilvl="3" w:tplc="0409000F">
      <w:start w:val="1"/>
      <w:numFmt w:val="decimal"/>
      <w:lvlText w:val="%4."/>
      <w:lvlJc w:val="left"/>
      <w:pPr>
        <w:ind w:left="2242" w:hanging="420"/>
      </w:pPr>
    </w:lvl>
    <w:lvl w:ilvl="4" w:tplc="04090019">
      <w:start w:val="1"/>
      <w:numFmt w:val="lowerLetter"/>
      <w:lvlText w:val="%5)"/>
      <w:lvlJc w:val="left"/>
      <w:pPr>
        <w:ind w:left="2662" w:hanging="420"/>
      </w:pPr>
    </w:lvl>
    <w:lvl w:ilvl="5" w:tplc="0409001B">
      <w:start w:val="1"/>
      <w:numFmt w:val="lowerRoman"/>
      <w:lvlText w:val="%6."/>
      <w:lvlJc w:val="right"/>
      <w:pPr>
        <w:ind w:left="3082" w:hanging="420"/>
      </w:pPr>
    </w:lvl>
    <w:lvl w:ilvl="6" w:tplc="0409000F">
      <w:start w:val="1"/>
      <w:numFmt w:val="decimal"/>
      <w:lvlText w:val="%7."/>
      <w:lvlJc w:val="left"/>
      <w:pPr>
        <w:ind w:left="3502" w:hanging="420"/>
      </w:pPr>
    </w:lvl>
    <w:lvl w:ilvl="7" w:tplc="04090019">
      <w:start w:val="1"/>
      <w:numFmt w:val="lowerLetter"/>
      <w:lvlText w:val="%8)"/>
      <w:lvlJc w:val="left"/>
      <w:pPr>
        <w:ind w:left="3922" w:hanging="420"/>
      </w:pPr>
    </w:lvl>
    <w:lvl w:ilvl="8" w:tplc="0409001B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74B04B9D"/>
    <w:multiLevelType w:val="hybridMultilevel"/>
    <w:tmpl w:val="FECA247A"/>
    <w:lvl w:ilvl="0" w:tplc="74345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60" w:hanging="420"/>
      </w:pPr>
    </w:lvl>
    <w:lvl w:ilvl="2" w:tplc="0409001B">
      <w:start w:val="1"/>
      <w:numFmt w:val="lowerRoman"/>
      <w:lvlText w:val="%3."/>
      <w:lvlJc w:val="righ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9">
      <w:start w:val="1"/>
      <w:numFmt w:val="lowerLetter"/>
      <w:lvlText w:val="%5)"/>
      <w:lvlJc w:val="left"/>
      <w:pPr>
        <w:ind w:left="2220" w:hanging="420"/>
      </w:pPr>
    </w:lvl>
    <w:lvl w:ilvl="5" w:tplc="0409001B">
      <w:start w:val="1"/>
      <w:numFmt w:val="lowerRoman"/>
      <w:lvlText w:val="%6."/>
      <w:lvlJc w:val="righ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9">
      <w:start w:val="1"/>
      <w:numFmt w:val="lowerLetter"/>
      <w:lvlText w:val="%8)"/>
      <w:lvlJc w:val="left"/>
      <w:pPr>
        <w:ind w:left="3480" w:hanging="420"/>
      </w:pPr>
    </w:lvl>
    <w:lvl w:ilvl="8" w:tplc="0409001B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DEA"/>
    <w:rsid w:val="0000239F"/>
    <w:rsid w:val="000119B7"/>
    <w:rsid w:val="00014707"/>
    <w:rsid w:val="000274AD"/>
    <w:rsid w:val="0003100B"/>
    <w:rsid w:val="00031189"/>
    <w:rsid w:val="00031C6E"/>
    <w:rsid w:val="000420E1"/>
    <w:rsid w:val="00043B76"/>
    <w:rsid w:val="00043B9C"/>
    <w:rsid w:val="000537E1"/>
    <w:rsid w:val="00055457"/>
    <w:rsid w:val="00064904"/>
    <w:rsid w:val="0006501E"/>
    <w:rsid w:val="00066479"/>
    <w:rsid w:val="00084532"/>
    <w:rsid w:val="000913FF"/>
    <w:rsid w:val="00093F02"/>
    <w:rsid w:val="000C030C"/>
    <w:rsid w:val="000C21DA"/>
    <w:rsid w:val="000C45C2"/>
    <w:rsid w:val="000C4A32"/>
    <w:rsid w:val="000D0047"/>
    <w:rsid w:val="000D3967"/>
    <w:rsid w:val="000E06A5"/>
    <w:rsid w:val="000E128E"/>
    <w:rsid w:val="000F63EB"/>
    <w:rsid w:val="001039D8"/>
    <w:rsid w:val="001061F4"/>
    <w:rsid w:val="00112102"/>
    <w:rsid w:val="00121434"/>
    <w:rsid w:val="0012563C"/>
    <w:rsid w:val="00127400"/>
    <w:rsid w:val="00135560"/>
    <w:rsid w:val="00144F8A"/>
    <w:rsid w:val="00145158"/>
    <w:rsid w:val="00147476"/>
    <w:rsid w:val="001536E9"/>
    <w:rsid w:val="00157458"/>
    <w:rsid w:val="001641F8"/>
    <w:rsid w:val="001709CC"/>
    <w:rsid w:val="001743AC"/>
    <w:rsid w:val="001775C5"/>
    <w:rsid w:val="00177718"/>
    <w:rsid w:val="00181F19"/>
    <w:rsid w:val="001820F4"/>
    <w:rsid w:val="00184B27"/>
    <w:rsid w:val="00196ECD"/>
    <w:rsid w:val="001A5019"/>
    <w:rsid w:val="001A7588"/>
    <w:rsid w:val="001B4D7E"/>
    <w:rsid w:val="001B75F2"/>
    <w:rsid w:val="001C0752"/>
    <w:rsid w:val="001C46D6"/>
    <w:rsid w:val="001C4B07"/>
    <w:rsid w:val="001C67D3"/>
    <w:rsid w:val="001D0886"/>
    <w:rsid w:val="001D1705"/>
    <w:rsid w:val="001D3101"/>
    <w:rsid w:val="001E127D"/>
    <w:rsid w:val="001E4C45"/>
    <w:rsid w:val="001E4C98"/>
    <w:rsid w:val="001E7F25"/>
    <w:rsid w:val="001F0F41"/>
    <w:rsid w:val="001F2D6C"/>
    <w:rsid w:val="001F510A"/>
    <w:rsid w:val="001F5D43"/>
    <w:rsid w:val="002029DC"/>
    <w:rsid w:val="00206B9C"/>
    <w:rsid w:val="002119E1"/>
    <w:rsid w:val="0021503D"/>
    <w:rsid w:val="00222D4B"/>
    <w:rsid w:val="002348E6"/>
    <w:rsid w:val="00234B64"/>
    <w:rsid w:val="00234E07"/>
    <w:rsid w:val="00237233"/>
    <w:rsid w:val="00237BB1"/>
    <w:rsid w:val="00240357"/>
    <w:rsid w:val="00240BA6"/>
    <w:rsid w:val="00251DBB"/>
    <w:rsid w:val="00252EF4"/>
    <w:rsid w:val="002577DE"/>
    <w:rsid w:val="00263D47"/>
    <w:rsid w:val="0026650C"/>
    <w:rsid w:val="00267CBC"/>
    <w:rsid w:val="002755E3"/>
    <w:rsid w:val="00292B16"/>
    <w:rsid w:val="00292E87"/>
    <w:rsid w:val="00297424"/>
    <w:rsid w:val="002A10EB"/>
    <w:rsid w:val="002A527E"/>
    <w:rsid w:val="002A52B9"/>
    <w:rsid w:val="002A7637"/>
    <w:rsid w:val="002B0A3E"/>
    <w:rsid w:val="002B2B4E"/>
    <w:rsid w:val="002B2F7F"/>
    <w:rsid w:val="002C5C12"/>
    <w:rsid w:val="002C6614"/>
    <w:rsid w:val="002D2627"/>
    <w:rsid w:val="002D54D2"/>
    <w:rsid w:val="002E0A1D"/>
    <w:rsid w:val="002E1A4E"/>
    <w:rsid w:val="002F2DE0"/>
    <w:rsid w:val="00301936"/>
    <w:rsid w:val="00301F21"/>
    <w:rsid w:val="003030B6"/>
    <w:rsid w:val="003054E0"/>
    <w:rsid w:val="00312602"/>
    <w:rsid w:val="003150A9"/>
    <w:rsid w:val="003254F2"/>
    <w:rsid w:val="0033310C"/>
    <w:rsid w:val="0034195B"/>
    <w:rsid w:val="00344F2F"/>
    <w:rsid w:val="003470E3"/>
    <w:rsid w:val="003478FC"/>
    <w:rsid w:val="00351FD0"/>
    <w:rsid w:val="00353C7A"/>
    <w:rsid w:val="003578A4"/>
    <w:rsid w:val="003602D1"/>
    <w:rsid w:val="00360C34"/>
    <w:rsid w:val="00364478"/>
    <w:rsid w:val="00364C6C"/>
    <w:rsid w:val="00365B81"/>
    <w:rsid w:val="00366A89"/>
    <w:rsid w:val="00370D71"/>
    <w:rsid w:val="0037577B"/>
    <w:rsid w:val="0038386E"/>
    <w:rsid w:val="00396E76"/>
    <w:rsid w:val="003A6549"/>
    <w:rsid w:val="003B0BED"/>
    <w:rsid w:val="003B2761"/>
    <w:rsid w:val="003B7CDD"/>
    <w:rsid w:val="003C0C81"/>
    <w:rsid w:val="003C3EE0"/>
    <w:rsid w:val="003D3466"/>
    <w:rsid w:val="003D6CD3"/>
    <w:rsid w:val="003E7445"/>
    <w:rsid w:val="003E7763"/>
    <w:rsid w:val="003F26B2"/>
    <w:rsid w:val="00414C95"/>
    <w:rsid w:val="00420E74"/>
    <w:rsid w:val="0042193A"/>
    <w:rsid w:val="00423DC9"/>
    <w:rsid w:val="00426BB1"/>
    <w:rsid w:val="00434D5B"/>
    <w:rsid w:val="004354A2"/>
    <w:rsid w:val="004377A6"/>
    <w:rsid w:val="00440209"/>
    <w:rsid w:val="0044553F"/>
    <w:rsid w:val="004552B3"/>
    <w:rsid w:val="0046413C"/>
    <w:rsid w:val="00470390"/>
    <w:rsid w:val="004723E0"/>
    <w:rsid w:val="00473599"/>
    <w:rsid w:val="00473720"/>
    <w:rsid w:val="0049229C"/>
    <w:rsid w:val="00492333"/>
    <w:rsid w:val="004A2766"/>
    <w:rsid w:val="004A5DF6"/>
    <w:rsid w:val="004B0973"/>
    <w:rsid w:val="004B2DAD"/>
    <w:rsid w:val="004C3DBB"/>
    <w:rsid w:val="004C58D0"/>
    <w:rsid w:val="004C5B60"/>
    <w:rsid w:val="004D5553"/>
    <w:rsid w:val="004E1255"/>
    <w:rsid w:val="004E2B36"/>
    <w:rsid w:val="004E5104"/>
    <w:rsid w:val="004F6D64"/>
    <w:rsid w:val="00502F51"/>
    <w:rsid w:val="00503DC4"/>
    <w:rsid w:val="005119B3"/>
    <w:rsid w:val="00516DEA"/>
    <w:rsid w:val="005222E4"/>
    <w:rsid w:val="00526F8D"/>
    <w:rsid w:val="005276F0"/>
    <w:rsid w:val="00531F60"/>
    <w:rsid w:val="005335B7"/>
    <w:rsid w:val="00534F8A"/>
    <w:rsid w:val="005403ED"/>
    <w:rsid w:val="00540E0A"/>
    <w:rsid w:val="00547A9F"/>
    <w:rsid w:val="00553F1A"/>
    <w:rsid w:val="00563DF2"/>
    <w:rsid w:val="00571863"/>
    <w:rsid w:val="00574167"/>
    <w:rsid w:val="00583916"/>
    <w:rsid w:val="00586D44"/>
    <w:rsid w:val="0058782A"/>
    <w:rsid w:val="00590610"/>
    <w:rsid w:val="00591586"/>
    <w:rsid w:val="00592E92"/>
    <w:rsid w:val="00594BD7"/>
    <w:rsid w:val="005A667A"/>
    <w:rsid w:val="005B4EB8"/>
    <w:rsid w:val="005C35CA"/>
    <w:rsid w:val="005C5269"/>
    <w:rsid w:val="005D0562"/>
    <w:rsid w:val="005D18AB"/>
    <w:rsid w:val="005D560B"/>
    <w:rsid w:val="005D7741"/>
    <w:rsid w:val="005E3D60"/>
    <w:rsid w:val="005E4844"/>
    <w:rsid w:val="005F340A"/>
    <w:rsid w:val="005F3621"/>
    <w:rsid w:val="0060298E"/>
    <w:rsid w:val="006066DC"/>
    <w:rsid w:val="006117D2"/>
    <w:rsid w:val="006125E8"/>
    <w:rsid w:val="00614AFC"/>
    <w:rsid w:val="00616032"/>
    <w:rsid w:val="00620BF7"/>
    <w:rsid w:val="006254FA"/>
    <w:rsid w:val="00631296"/>
    <w:rsid w:val="00632E12"/>
    <w:rsid w:val="00641D54"/>
    <w:rsid w:val="00644801"/>
    <w:rsid w:val="00647494"/>
    <w:rsid w:val="00647FC7"/>
    <w:rsid w:val="006506F3"/>
    <w:rsid w:val="00651750"/>
    <w:rsid w:val="00655447"/>
    <w:rsid w:val="00655C49"/>
    <w:rsid w:val="00662EE4"/>
    <w:rsid w:val="00670107"/>
    <w:rsid w:val="0067040D"/>
    <w:rsid w:val="00670430"/>
    <w:rsid w:val="00671D9F"/>
    <w:rsid w:val="00676ABB"/>
    <w:rsid w:val="00676ECF"/>
    <w:rsid w:val="006824A1"/>
    <w:rsid w:val="006934F3"/>
    <w:rsid w:val="0069768E"/>
    <w:rsid w:val="006A0B4A"/>
    <w:rsid w:val="006A738D"/>
    <w:rsid w:val="006B349D"/>
    <w:rsid w:val="006B3671"/>
    <w:rsid w:val="006B36B9"/>
    <w:rsid w:val="006B5658"/>
    <w:rsid w:val="006C7EDB"/>
    <w:rsid w:val="006D10BF"/>
    <w:rsid w:val="006D5BE1"/>
    <w:rsid w:val="006E54AD"/>
    <w:rsid w:val="006F027C"/>
    <w:rsid w:val="00700ABB"/>
    <w:rsid w:val="007023FB"/>
    <w:rsid w:val="00705E85"/>
    <w:rsid w:val="00712871"/>
    <w:rsid w:val="00713C8A"/>
    <w:rsid w:val="007155B4"/>
    <w:rsid w:val="00716A0A"/>
    <w:rsid w:val="0072397F"/>
    <w:rsid w:val="00734849"/>
    <w:rsid w:val="00737D33"/>
    <w:rsid w:val="00742338"/>
    <w:rsid w:val="00747DEA"/>
    <w:rsid w:val="00756D90"/>
    <w:rsid w:val="00760530"/>
    <w:rsid w:val="007617EC"/>
    <w:rsid w:val="0076461F"/>
    <w:rsid w:val="00764BBD"/>
    <w:rsid w:val="00766B4B"/>
    <w:rsid w:val="00771516"/>
    <w:rsid w:val="00774E4C"/>
    <w:rsid w:val="00775B2C"/>
    <w:rsid w:val="007772EB"/>
    <w:rsid w:val="007808C7"/>
    <w:rsid w:val="0079333A"/>
    <w:rsid w:val="00795742"/>
    <w:rsid w:val="00795811"/>
    <w:rsid w:val="007973B9"/>
    <w:rsid w:val="007A0689"/>
    <w:rsid w:val="007A1ADB"/>
    <w:rsid w:val="007A308E"/>
    <w:rsid w:val="007A5399"/>
    <w:rsid w:val="007A73D6"/>
    <w:rsid w:val="007B0818"/>
    <w:rsid w:val="007B3A8A"/>
    <w:rsid w:val="007C50B6"/>
    <w:rsid w:val="007C55F1"/>
    <w:rsid w:val="007C78F2"/>
    <w:rsid w:val="007C7C40"/>
    <w:rsid w:val="007D1839"/>
    <w:rsid w:val="007E1A3B"/>
    <w:rsid w:val="007E1F7D"/>
    <w:rsid w:val="007E6997"/>
    <w:rsid w:val="007F1950"/>
    <w:rsid w:val="007F21C1"/>
    <w:rsid w:val="007F2583"/>
    <w:rsid w:val="00806301"/>
    <w:rsid w:val="0081025A"/>
    <w:rsid w:val="008109F3"/>
    <w:rsid w:val="008133E6"/>
    <w:rsid w:val="00814375"/>
    <w:rsid w:val="008168F6"/>
    <w:rsid w:val="0083091E"/>
    <w:rsid w:val="00835EC2"/>
    <w:rsid w:val="00841EC4"/>
    <w:rsid w:val="00844D22"/>
    <w:rsid w:val="00846D24"/>
    <w:rsid w:val="00850F09"/>
    <w:rsid w:val="008514AA"/>
    <w:rsid w:val="00852478"/>
    <w:rsid w:val="008537E4"/>
    <w:rsid w:val="00853861"/>
    <w:rsid w:val="008570D1"/>
    <w:rsid w:val="008616ED"/>
    <w:rsid w:val="00861A82"/>
    <w:rsid w:val="00863127"/>
    <w:rsid w:val="00865054"/>
    <w:rsid w:val="00873BF5"/>
    <w:rsid w:val="00874202"/>
    <w:rsid w:val="0087745E"/>
    <w:rsid w:val="00880402"/>
    <w:rsid w:val="00880CD3"/>
    <w:rsid w:val="00881EA1"/>
    <w:rsid w:val="00882FFE"/>
    <w:rsid w:val="0089078C"/>
    <w:rsid w:val="008A7B02"/>
    <w:rsid w:val="008B11E1"/>
    <w:rsid w:val="008B19CF"/>
    <w:rsid w:val="008C2A49"/>
    <w:rsid w:val="008C5233"/>
    <w:rsid w:val="008E0AF6"/>
    <w:rsid w:val="008E320C"/>
    <w:rsid w:val="008E4352"/>
    <w:rsid w:val="008F1501"/>
    <w:rsid w:val="008F5955"/>
    <w:rsid w:val="008F76A6"/>
    <w:rsid w:val="008F7E8A"/>
    <w:rsid w:val="009036CF"/>
    <w:rsid w:val="00905D09"/>
    <w:rsid w:val="00912005"/>
    <w:rsid w:val="00912C18"/>
    <w:rsid w:val="00914D88"/>
    <w:rsid w:val="009150AA"/>
    <w:rsid w:val="009329C6"/>
    <w:rsid w:val="0093414A"/>
    <w:rsid w:val="00934C88"/>
    <w:rsid w:val="00941DA1"/>
    <w:rsid w:val="009466EB"/>
    <w:rsid w:val="0095467D"/>
    <w:rsid w:val="00957689"/>
    <w:rsid w:val="00961E20"/>
    <w:rsid w:val="00977833"/>
    <w:rsid w:val="009835EA"/>
    <w:rsid w:val="0098630C"/>
    <w:rsid w:val="00990C73"/>
    <w:rsid w:val="00992558"/>
    <w:rsid w:val="00996864"/>
    <w:rsid w:val="009B137F"/>
    <w:rsid w:val="009B1B3B"/>
    <w:rsid w:val="009C41DD"/>
    <w:rsid w:val="009C4833"/>
    <w:rsid w:val="009C489E"/>
    <w:rsid w:val="009C72B1"/>
    <w:rsid w:val="009D10CC"/>
    <w:rsid w:val="009D2D85"/>
    <w:rsid w:val="009D42C7"/>
    <w:rsid w:val="009D6399"/>
    <w:rsid w:val="009D668F"/>
    <w:rsid w:val="009F175D"/>
    <w:rsid w:val="009F6481"/>
    <w:rsid w:val="00A00E7D"/>
    <w:rsid w:val="00A14B30"/>
    <w:rsid w:val="00A22D27"/>
    <w:rsid w:val="00A260C2"/>
    <w:rsid w:val="00A32FF2"/>
    <w:rsid w:val="00A349E5"/>
    <w:rsid w:val="00A414C9"/>
    <w:rsid w:val="00A421FB"/>
    <w:rsid w:val="00A47FA9"/>
    <w:rsid w:val="00A54D47"/>
    <w:rsid w:val="00A56189"/>
    <w:rsid w:val="00A5666B"/>
    <w:rsid w:val="00A6089A"/>
    <w:rsid w:val="00A60DA7"/>
    <w:rsid w:val="00A64BB5"/>
    <w:rsid w:val="00A6772B"/>
    <w:rsid w:val="00A77891"/>
    <w:rsid w:val="00A859F4"/>
    <w:rsid w:val="00A92032"/>
    <w:rsid w:val="00AA10BB"/>
    <w:rsid w:val="00AA32FD"/>
    <w:rsid w:val="00AA55FF"/>
    <w:rsid w:val="00AA5A8F"/>
    <w:rsid w:val="00AA5B43"/>
    <w:rsid w:val="00AA6C62"/>
    <w:rsid w:val="00AB06BC"/>
    <w:rsid w:val="00AB1423"/>
    <w:rsid w:val="00AB31CF"/>
    <w:rsid w:val="00AB53D7"/>
    <w:rsid w:val="00AB71F7"/>
    <w:rsid w:val="00AB75B5"/>
    <w:rsid w:val="00AC481E"/>
    <w:rsid w:val="00AC7317"/>
    <w:rsid w:val="00AE5594"/>
    <w:rsid w:val="00AE5D2B"/>
    <w:rsid w:val="00AE5EE4"/>
    <w:rsid w:val="00AE6A18"/>
    <w:rsid w:val="00AE710B"/>
    <w:rsid w:val="00AE7A1F"/>
    <w:rsid w:val="00B02975"/>
    <w:rsid w:val="00B0628F"/>
    <w:rsid w:val="00B07A61"/>
    <w:rsid w:val="00B1031C"/>
    <w:rsid w:val="00B10A92"/>
    <w:rsid w:val="00B11F5D"/>
    <w:rsid w:val="00B120B0"/>
    <w:rsid w:val="00B12ABF"/>
    <w:rsid w:val="00B14528"/>
    <w:rsid w:val="00B16920"/>
    <w:rsid w:val="00B223FB"/>
    <w:rsid w:val="00B25267"/>
    <w:rsid w:val="00B27F29"/>
    <w:rsid w:val="00B31BA2"/>
    <w:rsid w:val="00B3544B"/>
    <w:rsid w:val="00B36594"/>
    <w:rsid w:val="00B37059"/>
    <w:rsid w:val="00B408C6"/>
    <w:rsid w:val="00B409DE"/>
    <w:rsid w:val="00B42342"/>
    <w:rsid w:val="00B42635"/>
    <w:rsid w:val="00B42F56"/>
    <w:rsid w:val="00B50C75"/>
    <w:rsid w:val="00B5343F"/>
    <w:rsid w:val="00B65373"/>
    <w:rsid w:val="00B67858"/>
    <w:rsid w:val="00B72BAE"/>
    <w:rsid w:val="00B73C68"/>
    <w:rsid w:val="00B75798"/>
    <w:rsid w:val="00B779AB"/>
    <w:rsid w:val="00B80817"/>
    <w:rsid w:val="00B8380C"/>
    <w:rsid w:val="00B86390"/>
    <w:rsid w:val="00B92DBE"/>
    <w:rsid w:val="00BA2CBC"/>
    <w:rsid w:val="00BB3662"/>
    <w:rsid w:val="00BB3ECA"/>
    <w:rsid w:val="00BB6D03"/>
    <w:rsid w:val="00BC0CB0"/>
    <w:rsid w:val="00BC56D2"/>
    <w:rsid w:val="00BC7241"/>
    <w:rsid w:val="00BC7CA8"/>
    <w:rsid w:val="00BD15D2"/>
    <w:rsid w:val="00BD1F0E"/>
    <w:rsid w:val="00BD5590"/>
    <w:rsid w:val="00BD6136"/>
    <w:rsid w:val="00BE07A8"/>
    <w:rsid w:val="00BE1080"/>
    <w:rsid w:val="00BE4D2C"/>
    <w:rsid w:val="00BE7820"/>
    <w:rsid w:val="00BF38B1"/>
    <w:rsid w:val="00BF671D"/>
    <w:rsid w:val="00C02257"/>
    <w:rsid w:val="00C026A8"/>
    <w:rsid w:val="00C02D66"/>
    <w:rsid w:val="00C0757D"/>
    <w:rsid w:val="00C10938"/>
    <w:rsid w:val="00C22358"/>
    <w:rsid w:val="00C26609"/>
    <w:rsid w:val="00C35103"/>
    <w:rsid w:val="00C41165"/>
    <w:rsid w:val="00C42C33"/>
    <w:rsid w:val="00C43E0B"/>
    <w:rsid w:val="00C46281"/>
    <w:rsid w:val="00C51BB9"/>
    <w:rsid w:val="00C5216F"/>
    <w:rsid w:val="00C533BE"/>
    <w:rsid w:val="00C55A64"/>
    <w:rsid w:val="00C55B49"/>
    <w:rsid w:val="00C61CF4"/>
    <w:rsid w:val="00C63CA9"/>
    <w:rsid w:val="00C64F6E"/>
    <w:rsid w:val="00C749F6"/>
    <w:rsid w:val="00C74C34"/>
    <w:rsid w:val="00C81D88"/>
    <w:rsid w:val="00C85450"/>
    <w:rsid w:val="00C87249"/>
    <w:rsid w:val="00C9348F"/>
    <w:rsid w:val="00C94724"/>
    <w:rsid w:val="00CA1F58"/>
    <w:rsid w:val="00CA5C3E"/>
    <w:rsid w:val="00CB0D62"/>
    <w:rsid w:val="00CB24B2"/>
    <w:rsid w:val="00CB2E7F"/>
    <w:rsid w:val="00CC0216"/>
    <w:rsid w:val="00CC57C7"/>
    <w:rsid w:val="00CD4853"/>
    <w:rsid w:val="00CE1C5A"/>
    <w:rsid w:val="00CE21E8"/>
    <w:rsid w:val="00CF11D6"/>
    <w:rsid w:val="00CF2C42"/>
    <w:rsid w:val="00CF5D00"/>
    <w:rsid w:val="00D04286"/>
    <w:rsid w:val="00D04757"/>
    <w:rsid w:val="00D07392"/>
    <w:rsid w:val="00D07734"/>
    <w:rsid w:val="00D12B5C"/>
    <w:rsid w:val="00D136BB"/>
    <w:rsid w:val="00D14206"/>
    <w:rsid w:val="00D23A8C"/>
    <w:rsid w:val="00D23D2E"/>
    <w:rsid w:val="00D2540F"/>
    <w:rsid w:val="00D410C8"/>
    <w:rsid w:val="00D41100"/>
    <w:rsid w:val="00D548E2"/>
    <w:rsid w:val="00D56C94"/>
    <w:rsid w:val="00D57870"/>
    <w:rsid w:val="00D60CCD"/>
    <w:rsid w:val="00D659A7"/>
    <w:rsid w:val="00D6642A"/>
    <w:rsid w:val="00D676C7"/>
    <w:rsid w:val="00D710C9"/>
    <w:rsid w:val="00D75C5F"/>
    <w:rsid w:val="00D77A7F"/>
    <w:rsid w:val="00D77E93"/>
    <w:rsid w:val="00D837FF"/>
    <w:rsid w:val="00D87285"/>
    <w:rsid w:val="00D90911"/>
    <w:rsid w:val="00D92BD2"/>
    <w:rsid w:val="00D93D50"/>
    <w:rsid w:val="00D97902"/>
    <w:rsid w:val="00DA0894"/>
    <w:rsid w:val="00DA1BF2"/>
    <w:rsid w:val="00DA2800"/>
    <w:rsid w:val="00DA2AED"/>
    <w:rsid w:val="00DA534F"/>
    <w:rsid w:val="00DB6265"/>
    <w:rsid w:val="00DB664F"/>
    <w:rsid w:val="00DC61A4"/>
    <w:rsid w:val="00DD3EEC"/>
    <w:rsid w:val="00DD4F8D"/>
    <w:rsid w:val="00DE1D47"/>
    <w:rsid w:val="00DF376A"/>
    <w:rsid w:val="00E017B4"/>
    <w:rsid w:val="00E02149"/>
    <w:rsid w:val="00E041EE"/>
    <w:rsid w:val="00E0428B"/>
    <w:rsid w:val="00E042D2"/>
    <w:rsid w:val="00E1086B"/>
    <w:rsid w:val="00E125A7"/>
    <w:rsid w:val="00E15361"/>
    <w:rsid w:val="00E16CDD"/>
    <w:rsid w:val="00E23F97"/>
    <w:rsid w:val="00E363DD"/>
    <w:rsid w:val="00E5623A"/>
    <w:rsid w:val="00E56EA0"/>
    <w:rsid w:val="00E57A7F"/>
    <w:rsid w:val="00E57CB1"/>
    <w:rsid w:val="00E63CE8"/>
    <w:rsid w:val="00E65B04"/>
    <w:rsid w:val="00E66CA9"/>
    <w:rsid w:val="00E67E86"/>
    <w:rsid w:val="00E724D4"/>
    <w:rsid w:val="00E73202"/>
    <w:rsid w:val="00E7373E"/>
    <w:rsid w:val="00E84B1F"/>
    <w:rsid w:val="00E8583B"/>
    <w:rsid w:val="00E85F50"/>
    <w:rsid w:val="00E956B3"/>
    <w:rsid w:val="00E97FD4"/>
    <w:rsid w:val="00EA110F"/>
    <w:rsid w:val="00EA2A72"/>
    <w:rsid w:val="00EA34A6"/>
    <w:rsid w:val="00EA4159"/>
    <w:rsid w:val="00EA626C"/>
    <w:rsid w:val="00EB1010"/>
    <w:rsid w:val="00EB730F"/>
    <w:rsid w:val="00EC3879"/>
    <w:rsid w:val="00EC76EE"/>
    <w:rsid w:val="00ED2E4F"/>
    <w:rsid w:val="00ED4075"/>
    <w:rsid w:val="00ED5EFF"/>
    <w:rsid w:val="00ED639A"/>
    <w:rsid w:val="00EE063B"/>
    <w:rsid w:val="00EE4210"/>
    <w:rsid w:val="00EE5459"/>
    <w:rsid w:val="00EE6E91"/>
    <w:rsid w:val="00EF06BB"/>
    <w:rsid w:val="00EF7DBC"/>
    <w:rsid w:val="00F01BFA"/>
    <w:rsid w:val="00F02870"/>
    <w:rsid w:val="00F07F23"/>
    <w:rsid w:val="00F16933"/>
    <w:rsid w:val="00F16FD8"/>
    <w:rsid w:val="00F20BC1"/>
    <w:rsid w:val="00F20F54"/>
    <w:rsid w:val="00F21A16"/>
    <w:rsid w:val="00F24B63"/>
    <w:rsid w:val="00F25051"/>
    <w:rsid w:val="00F265AD"/>
    <w:rsid w:val="00F31AB4"/>
    <w:rsid w:val="00F32472"/>
    <w:rsid w:val="00F36389"/>
    <w:rsid w:val="00F433B4"/>
    <w:rsid w:val="00F51BDE"/>
    <w:rsid w:val="00F52B54"/>
    <w:rsid w:val="00F52E1A"/>
    <w:rsid w:val="00F62EEA"/>
    <w:rsid w:val="00F67B62"/>
    <w:rsid w:val="00F72464"/>
    <w:rsid w:val="00F72F8D"/>
    <w:rsid w:val="00F7765A"/>
    <w:rsid w:val="00F86F60"/>
    <w:rsid w:val="00F905C1"/>
    <w:rsid w:val="00F919DB"/>
    <w:rsid w:val="00F97908"/>
    <w:rsid w:val="00FA361E"/>
    <w:rsid w:val="00FA5C3D"/>
    <w:rsid w:val="00FA6DAE"/>
    <w:rsid w:val="00FB2FD8"/>
    <w:rsid w:val="00FB2FFD"/>
    <w:rsid w:val="00FB49C5"/>
    <w:rsid w:val="00FB5C3C"/>
    <w:rsid w:val="00FC1971"/>
    <w:rsid w:val="00FC7659"/>
    <w:rsid w:val="00FD2E51"/>
    <w:rsid w:val="00FD38DE"/>
    <w:rsid w:val="00FF3922"/>
    <w:rsid w:val="00FF3F4C"/>
    <w:rsid w:val="00FF6C07"/>
    <w:rsid w:val="00FF7B1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E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6D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516DEA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5335B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5335B7"/>
    <w:rPr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71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6A0A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1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6A0A"/>
    <w:rPr>
      <w:kern w:val="2"/>
      <w:sz w:val="18"/>
      <w:szCs w:val="18"/>
    </w:rPr>
  </w:style>
  <w:style w:type="paragraph" w:customStyle="1" w:styleId="CharCharCharCharCharCharChar">
    <w:name w:val="Char Char Char Char Char Char Char"/>
    <w:basedOn w:val="Normal"/>
    <w:uiPriority w:val="99"/>
    <w:rsid w:val="00DE1D47"/>
  </w:style>
  <w:style w:type="table" w:styleId="TableGrid">
    <w:name w:val="Table Grid"/>
    <w:basedOn w:val="TableNormal"/>
    <w:uiPriority w:val="99"/>
    <w:rsid w:val="007023F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">
    <w:name w:val="ParaAttribute3"/>
    <w:uiPriority w:val="99"/>
    <w:rsid w:val="007023FB"/>
    <w:pPr>
      <w:widowControl w:val="0"/>
      <w:ind w:firstLine="555"/>
      <w:jc w:val="both"/>
    </w:pPr>
    <w:rPr>
      <w:rFonts w:eastAsia="官帕"/>
      <w:kern w:val="0"/>
      <w:sz w:val="20"/>
      <w:szCs w:val="20"/>
    </w:rPr>
  </w:style>
  <w:style w:type="character" w:styleId="Hyperlink">
    <w:name w:val="Hyperlink"/>
    <w:basedOn w:val="DefaultParagraphFont"/>
    <w:uiPriority w:val="99"/>
    <w:rsid w:val="008F5955"/>
    <w:rPr>
      <w:color w:val="0000FF"/>
      <w:u w:val="single"/>
    </w:rPr>
  </w:style>
  <w:style w:type="character" w:customStyle="1" w:styleId="DateChar1">
    <w:name w:val="Date Char1"/>
    <w:uiPriority w:val="99"/>
    <w:locked/>
    <w:rsid w:val="00252EF4"/>
    <w:rPr>
      <w:rFonts w:ascii="仿宋_GB2312" w:eastAsia="仿宋_GB2312" w:cs="仿宋_GB231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kstk.com/article/wk-167418653843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121</Words>
  <Characters>693</Characters>
  <Application>Microsoft Office Word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启东市图书馆2016年度工作计划</dc:title>
  <dc:subject/>
  <dc:creator>User</dc:creator>
  <cp:keywords/>
  <dc:description/>
  <cp:lastModifiedBy>MC SYSTEM</cp:lastModifiedBy>
  <cp:revision>7</cp:revision>
  <dcterms:created xsi:type="dcterms:W3CDTF">2017-05-17T00:40:00Z</dcterms:created>
  <dcterms:modified xsi:type="dcterms:W3CDTF">2017-06-22T08:43:00Z</dcterms:modified>
</cp:coreProperties>
</file>